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3D73" w14:textId="77777777" w:rsidR="00114DC7" w:rsidRPr="0002017E" w:rsidRDefault="00B44808" w:rsidP="00CA3B7C">
      <w:pPr>
        <w:pStyle w:val="ChapterTitle-"/>
      </w:pPr>
      <w:r w:rsidRPr="001A15AA">
        <w:rPr>
          <w:rFonts w:cs="Arial"/>
        </w:rPr>
        <w:t>FAILURE CAN SUCCEED</w:t>
      </w:r>
    </w:p>
    <w:p w14:paraId="0E541303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4A6A1056" w14:textId="77777777" w:rsidR="00B44808" w:rsidRDefault="00B44808" w:rsidP="00B44808">
      <w:pPr>
        <w:pStyle w:val="NumberedList1"/>
      </w:pPr>
      <w:r>
        <w:t>1.</w:t>
      </w:r>
      <w:r>
        <w:tab/>
        <w:t>What is the difference between a righteous man and a wicked man according to Proverbs?</w:t>
      </w:r>
    </w:p>
    <w:p w14:paraId="6201A090" w14:textId="77777777" w:rsidR="00B44808" w:rsidRDefault="00B44808" w:rsidP="00B44808">
      <w:pPr>
        <w:pStyle w:val="NumberedList1"/>
      </w:pPr>
      <w:r>
        <w:t>2.</w:t>
      </w:r>
      <w:r>
        <w:tab/>
        <w:t>Why is that so significant?</w:t>
      </w:r>
    </w:p>
    <w:p w14:paraId="73798EAC" w14:textId="77777777" w:rsidR="00B44808" w:rsidRDefault="00B44808" w:rsidP="00B44808">
      <w:pPr>
        <w:pStyle w:val="NumberedList1"/>
      </w:pPr>
      <w:r>
        <w:t>3.</w:t>
      </w:r>
      <w:r>
        <w:tab/>
        <w:t>What has been man’s reaction to the great works of God when he was not able to see their ending?</w:t>
      </w:r>
    </w:p>
    <w:p w14:paraId="19635EF0" w14:textId="77777777" w:rsidR="00B44808" w:rsidRDefault="00B44808" w:rsidP="00B44808">
      <w:pPr>
        <w:pStyle w:val="NumberedList1"/>
      </w:pPr>
      <w:r>
        <w:t>4.</w:t>
      </w:r>
      <w:r>
        <w:tab/>
        <w:t>What is the difference between failing and failure?</w:t>
      </w:r>
    </w:p>
    <w:p w14:paraId="143DD9CF" w14:textId="77777777" w:rsidR="00B44808" w:rsidRDefault="00B44808" w:rsidP="00B44808">
      <w:pPr>
        <w:pStyle w:val="NumberedList1"/>
      </w:pPr>
      <w:r>
        <w:t>5.</w:t>
      </w:r>
      <w:r>
        <w:tab/>
        <w:t>What is wrong with quitting when you fail?</w:t>
      </w:r>
    </w:p>
    <w:p w14:paraId="23D98BA7" w14:textId="77777777" w:rsidR="00B44808" w:rsidRDefault="00B44808" w:rsidP="00B44808">
      <w:pPr>
        <w:pStyle w:val="NumberedList1"/>
      </w:pPr>
      <w:r>
        <w:t>6.</w:t>
      </w:r>
      <w:r>
        <w:tab/>
        <w:t>When is it a good thing to quit when you fail?</w:t>
      </w:r>
    </w:p>
    <w:p w14:paraId="6BCF5B02" w14:textId="77777777" w:rsidR="00B44808" w:rsidRDefault="00B44808" w:rsidP="00B44808">
      <w:pPr>
        <w:pStyle w:val="NumberedList1"/>
      </w:pPr>
      <w:r>
        <w:t>7.</w:t>
      </w:r>
      <w:r>
        <w:tab/>
        <w:t>On what does failure or success depend?</w:t>
      </w:r>
    </w:p>
    <w:p w14:paraId="0CE357A9" w14:textId="77777777" w:rsidR="00B44808" w:rsidRDefault="00B44808" w:rsidP="00B44808">
      <w:pPr>
        <w:pStyle w:val="NumberedList1"/>
      </w:pPr>
      <w:r>
        <w:t>8.</w:t>
      </w:r>
      <w:r>
        <w:tab/>
        <w:t>Failing can be good or bad. What makes the difference?</w:t>
      </w:r>
    </w:p>
    <w:p w14:paraId="08A6B2A8" w14:textId="77777777" w:rsidR="00B44808" w:rsidRDefault="00B44808" w:rsidP="00B44808">
      <w:pPr>
        <w:pStyle w:val="NumberedList1"/>
      </w:pPr>
      <w:r>
        <w:t>9.</w:t>
      </w:r>
      <w:r>
        <w:tab/>
        <w:t>What happens to our potential when we understand failure?</w:t>
      </w:r>
    </w:p>
    <w:p w14:paraId="7E209CB6" w14:textId="77777777" w:rsidR="00B44808" w:rsidRDefault="00B44808" w:rsidP="00B44808">
      <w:pPr>
        <w:pStyle w:val="NumberedList1"/>
      </w:pPr>
      <w:r>
        <w:t>10.</w:t>
      </w:r>
      <w:r>
        <w:tab/>
        <w:t>Sometimes we have too great of a desire for “mountaintop experiences.” How does this affect our ability to be successful?</w:t>
      </w:r>
    </w:p>
    <w:p w14:paraId="4428EF79" w14:textId="77777777" w:rsidR="00B44808" w:rsidRDefault="00B44808" w:rsidP="00B44808">
      <w:pPr>
        <w:pStyle w:val="NumberedList1"/>
      </w:pPr>
      <w:r>
        <w:t>11.</w:t>
      </w:r>
      <w:r>
        <w:tab/>
        <w:t xml:space="preserve">Can you think of a situation that had a wonderful ending even though the steps to get there were full of failings?  </w:t>
      </w:r>
    </w:p>
    <w:p w14:paraId="7177CA73" w14:textId="77777777" w:rsidR="00114DC7" w:rsidRPr="0002017E" w:rsidRDefault="00B44808" w:rsidP="00B44808">
      <w:pPr>
        <w:pStyle w:val="NumberedList1"/>
      </w:pPr>
      <w:r>
        <w:t>12.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F39A" w14:textId="77777777" w:rsidR="00980060" w:rsidRDefault="00980060">
      <w:pPr>
        <w:spacing w:after="0"/>
      </w:pPr>
      <w:r>
        <w:separator/>
      </w:r>
    </w:p>
  </w:endnote>
  <w:endnote w:type="continuationSeparator" w:id="0">
    <w:p w14:paraId="75674278" w14:textId="77777777" w:rsidR="00980060" w:rsidRDefault="00980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F1AB7" w14:textId="3925DE79" w:rsidR="00114DC7" w:rsidRDefault="00575612" w:rsidP="005C2BED">
    <w:pPr>
      <w:tabs>
        <w:tab w:val="center" w:pos="5040"/>
        <w:tab w:val="right" w:pos="10204"/>
      </w:tabs>
      <w:jc w:val="left"/>
    </w:pPr>
    <w:r w:rsidRPr="00575612">
      <w:t>MP</w:t>
    </w:r>
    <w:r>
      <w:rPr>
        <w:lang w:val="en-US"/>
      </w:rPr>
      <w:t>6</w:t>
    </w:r>
    <w:r w:rsidRPr="00575612">
      <w:t>-5DQ</w:t>
    </w:r>
    <w:r w:rsidR="006A50C4">
      <w:tab/>
    </w:r>
    <w:r w:rsidRPr="00575612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B44808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E6717" w14:textId="77777777" w:rsidR="00980060" w:rsidRDefault="00980060">
      <w:pPr>
        <w:spacing w:after="0"/>
      </w:pPr>
      <w:r>
        <w:separator/>
      </w:r>
    </w:p>
  </w:footnote>
  <w:footnote w:type="continuationSeparator" w:id="0">
    <w:p w14:paraId="35F60F01" w14:textId="77777777" w:rsidR="00980060" w:rsidRDefault="00980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4488845">
    <w:abstractNumId w:val="20"/>
  </w:num>
  <w:num w:numId="2" w16cid:durableId="710032481">
    <w:abstractNumId w:val="28"/>
  </w:num>
  <w:num w:numId="3" w16cid:durableId="1005404845">
    <w:abstractNumId w:val="18"/>
  </w:num>
  <w:num w:numId="4" w16cid:durableId="1256401734">
    <w:abstractNumId w:val="22"/>
  </w:num>
  <w:num w:numId="5" w16cid:durableId="77795282">
    <w:abstractNumId w:val="24"/>
  </w:num>
  <w:num w:numId="6" w16cid:durableId="858006778">
    <w:abstractNumId w:val="27"/>
  </w:num>
  <w:num w:numId="7" w16cid:durableId="1814521067">
    <w:abstractNumId w:val="10"/>
  </w:num>
  <w:num w:numId="8" w16cid:durableId="328019559">
    <w:abstractNumId w:val="11"/>
  </w:num>
  <w:num w:numId="9" w16cid:durableId="435562686">
    <w:abstractNumId w:val="14"/>
  </w:num>
  <w:num w:numId="10" w16cid:durableId="735859760">
    <w:abstractNumId w:val="23"/>
  </w:num>
  <w:num w:numId="11" w16cid:durableId="1505241573">
    <w:abstractNumId w:val="16"/>
  </w:num>
  <w:num w:numId="12" w16cid:durableId="1158184761">
    <w:abstractNumId w:val="17"/>
  </w:num>
  <w:num w:numId="13" w16cid:durableId="195823640">
    <w:abstractNumId w:val="26"/>
  </w:num>
  <w:num w:numId="14" w16cid:durableId="1912961231">
    <w:abstractNumId w:val="13"/>
  </w:num>
  <w:num w:numId="15" w16cid:durableId="116340696">
    <w:abstractNumId w:val="29"/>
  </w:num>
  <w:num w:numId="16" w16cid:durableId="268586367">
    <w:abstractNumId w:val="19"/>
  </w:num>
  <w:num w:numId="17" w16cid:durableId="1260336906">
    <w:abstractNumId w:val="9"/>
  </w:num>
  <w:num w:numId="18" w16cid:durableId="901330230">
    <w:abstractNumId w:val="7"/>
  </w:num>
  <w:num w:numId="19" w16cid:durableId="590814427">
    <w:abstractNumId w:val="6"/>
  </w:num>
  <w:num w:numId="20" w16cid:durableId="182133637">
    <w:abstractNumId w:val="5"/>
  </w:num>
  <w:num w:numId="21" w16cid:durableId="841822380">
    <w:abstractNumId w:val="4"/>
  </w:num>
  <w:num w:numId="22" w16cid:durableId="24404115">
    <w:abstractNumId w:val="8"/>
  </w:num>
  <w:num w:numId="23" w16cid:durableId="2129159874">
    <w:abstractNumId w:val="3"/>
  </w:num>
  <w:num w:numId="24" w16cid:durableId="39011818">
    <w:abstractNumId w:val="2"/>
  </w:num>
  <w:num w:numId="25" w16cid:durableId="731083346">
    <w:abstractNumId w:val="1"/>
  </w:num>
  <w:num w:numId="26" w16cid:durableId="300355448">
    <w:abstractNumId w:val="0"/>
  </w:num>
  <w:num w:numId="27" w16cid:durableId="1480923108">
    <w:abstractNumId w:val="15"/>
  </w:num>
  <w:num w:numId="28" w16cid:durableId="936713143">
    <w:abstractNumId w:val="21"/>
  </w:num>
  <w:num w:numId="29" w16cid:durableId="1155219387">
    <w:abstractNumId w:val="12"/>
  </w:num>
  <w:num w:numId="30" w16cid:durableId="18546819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F7493"/>
    <w:rsid w:val="00575612"/>
    <w:rsid w:val="005B5346"/>
    <w:rsid w:val="005C2BED"/>
    <w:rsid w:val="00647BB5"/>
    <w:rsid w:val="006558C8"/>
    <w:rsid w:val="006A50C4"/>
    <w:rsid w:val="0073074B"/>
    <w:rsid w:val="00897368"/>
    <w:rsid w:val="00980060"/>
    <w:rsid w:val="00AA5DC1"/>
    <w:rsid w:val="00AD673A"/>
    <w:rsid w:val="00B44808"/>
    <w:rsid w:val="00BC05E4"/>
    <w:rsid w:val="00C12084"/>
    <w:rsid w:val="00C42CCD"/>
    <w:rsid w:val="00CA3B7C"/>
    <w:rsid w:val="00DA76F4"/>
    <w:rsid w:val="00DC283A"/>
    <w:rsid w:val="00E628F7"/>
    <w:rsid w:val="00E72F96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FEFEA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4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2022-08-01T11:32:00Z</dcterms:created>
  <dcterms:modified xsi:type="dcterms:W3CDTF">2022-08-01T11:32:00Z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